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E9549" w14:textId="77777777" w:rsidR="00C43320" w:rsidRPr="0046384D" w:rsidRDefault="00C43320" w:rsidP="00C43320">
      <w:pPr>
        <w:pStyle w:val="Title"/>
        <w:rPr>
          <w:smallCaps/>
        </w:rPr>
      </w:pPr>
      <w:r>
        <w:rPr>
          <w:smallCaps/>
        </w:rPr>
        <w:t>Dalhousie University</w:t>
      </w:r>
    </w:p>
    <w:p w14:paraId="5891F865" w14:textId="77777777" w:rsidR="00C43320" w:rsidRDefault="00C43320" w:rsidP="00C43320">
      <w:pPr>
        <w:pStyle w:val="BodyText"/>
        <w:rPr>
          <w:sz w:val="22"/>
        </w:rPr>
      </w:pPr>
      <w:r>
        <w:t>FACULTY OF ENGINEERING</w:t>
      </w:r>
      <w:r>
        <w:br/>
      </w:r>
      <w:r>
        <w:rPr>
          <w:i/>
        </w:rPr>
        <w:t>(Sexton Campus)</w:t>
      </w:r>
      <w:r>
        <w:rPr>
          <w:i/>
        </w:rPr>
        <w:br/>
      </w:r>
    </w:p>
    <w:p w14:paraId="72F32397" w14:textId="77777777" w:rsidR="00C43320" w:rsidRDefault="00C43320">
      <w:pPr>
        <w:tabs>
          <w:tab w:val="center" w:pos="4680"/>
        </w:tabs>
        <w:rPr>
          <w:rFonts w:ascii="Times New Roman" w:hAnsi="Times New Roman"/>
          <w:b/>
          <w:sz w:val="22"/>
          <w:lang w:val="en-GB"/>
        </w:rPr>
      </w:pPr>
    </w:p>
    <w:p w14:paraId="74A93D15" w14:textId="77777777" w:rsidR="00C43320" w:rsidRDefault="00C43320">
      <w:pPr>
        <w:pStyle w:val="Heading3"/>
        <w:rPr>
          <w:sz w:val="32"/>
        </w:rPr>
      </w:pPr>
      <w:r>
        <w:rPr>
          <w:sz w:val="32"/>
        </w:rPr>
        <w:t>ANNUAL REPORT</w:t>
      </w:r>
    </w:p>
    <w:p w14:paraId="1B9937C1" w14:textId="2A7C8DBF" w:rsidR="00C43320" w:rsidRDefault="00C43320">
      <w:pPr>
        <w:tabs>
          <w:tab w:val="center" w:pos="4680"/>
        </w:tabs>
        <w:jc w:val="center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(May 01, 20</w:t>
      </w:r>
      <w:r w:rsidR="00F43192">
        <w:rPr>
          <w:rFonts w:ascii="Times New Roman" w:hAnsi="Times New Roman"/>
          <w:b/>
          <w:sz w:val="22"/>
          <w:lang w:val="en-GB"/>
        </w:rPr>
        <w:t>1</w:t>
      </w:r>
      <w:r w:rsidR="00981979">
        <w:rPr>
          <w:rFonts w:ascii="Times New Roman" w:hAnsi="Times New Roman"/>
          <w:b/>
          <w:sz w:val="22"/>
          <w:lang w:val="en-GB"/>
        </w:rPr>
        <w:t>1</w:t>
      </w:r>
      <w:r>
        <w:rPr>
          <w:rFonts w:ascii="Times New Roman" w:hAnsi="Times New Roman"/>
          <w:b/>
          <w:sz w:val="22"/>
          <w:lang w:val="en-GB"/>
        </w:rPr>
        <w:t xml:space="preserve"> – April 30, 201</w:t>
      </w:r>
      <w:r w:rsidR="00981979">
        <w:rPr>
          <w:rFonts w:ascii="Times New Roman" w:hAnsi="Times New Roman"/>
          <w:b/>
          <w:sz w:val="22"/>
          <w:lang w:val="en-GB"/>
        </w:rPr>
        <w:t>2</w:t>
      </w:r>
      <w:r>
        <w:rPr>
          <w:rFonts w:ascii="Times New Roman" w:hAnsi="Times New Roman"/>
          <w:b/>
          <w:sz w:val="22"/>
          <w:lang w:val="en-GB"/>
        </w:rPr>
        <w:t>)</w:t>
      </w:r>
      <w:bookmarkStart w:id="0" w:name="_GoBack"/>
      <w:bookmarkEnd w:id="0"/>
    </w:p>
    <w:p w14:paraId="5FFCBAF5" w14:textId="77777777" w:rsidR="00C43320" w:rsidRDefault="00C43320">
      <w:pPr>
        <w:rPr>
          <w:rFonts w:ascii="Times New Roman" w:hAnsi="Times New Roman"/>
          <w:sz w:val="22"/>
          <w:lang w:val="en-GB"/>
        </w:rPr>
      </w:pPr>
    </w:p>
    <w:p w14:paraId="7D9D2CA8" w14:textId="77777777" w:rsidR="00C43320" w:rsidRPr="0046384D" w:rsidRDefault="00C43320" w:rsidP="00C43320">
      <w:pPr>
        <w:jc w:val="center"/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46384D">
        <w:rPr>
          <w:rFonts w:ascii="Times New Roman" w:hAnsi="Times New Roman"/>
          <w:b/>
          <w:sz w:val="28"/>
          <w:szCs w:val="28"/>
          <w:u w:val="single"/>
          <w:lang w:val="en-GB"/>
        </w:rPr>
        <w:t xml:space="preserve">DUE: </w:t>
      </w:r>
      <w:r>
        <w:rPr>
          <w:rFonts w:ascii="Times New Roman" w:hAnsi="Times New Roman"/>
          <w:b/>
          <w:sz w:val="28"/>
          <w:szCs w:val="28"/>
          <w:u w:val="single"/>
          <w:lang w:val="en-GB"/>
        </w:rPr>
        <w:t>June 1, 201</w:t>
      </w:r>
      <w:r w:rsidR="006E6943">
        <w:rPr>
          <w:rFonts w:ascii="Times New Roman" w:hAnsi="Times New Roman"/>
          <w:b/>
          <w:sz w:val="28"/>
          <w:szCs w:val="28"/>
          <w:u w:val="single"/>
          <w:lang w:val="en-GB"/>
        </w:rPr>
        <w:t>2</w:t>
      </w:r>
    </w:p>
    <w:p w14:paraId="11C71934" w14:textId="77777777" w:rsidR="00C43320" w:rsidRDefault="00C43320">
      <w:pPr>
        <w:rPr>
          <w:rFonts w:ascii="Times New Roman" w:hAnsi="Times New Roman"/>
          <w:sz w:val="22"/>
          <w:lang w:val="en-GB"/>
        </w:rPr>
      </w:pPr>
    </w:p>
    <w:tbl>
      <w:tblPr>
        <w:tblW w:w="0" w:type="auto"/>
        <w:tblInd w:w="148" w:type="dxa"/>
        <w:tblLayout w:type="fixed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7375"/>
      </w:tblGrid>
      <w:tr w:rsidR="00C43320" w14:paraId="23DC63EC" w14:textId="77777777">
        <w:tc>
          <w:tcPr>
            <w:tcW w:w="113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E1E9039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158F9441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 xml:space="preserve">NAME: </w:t>
            </w:r>
          </w:p>
        </w:tc>
        <w:tc>
          <w:tcPr>
            <w:tcW w:w="8226" w:type="dxa"/>
            <w:gridSpan w:val="2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double" w:sz="7" w:space="0" w:color="000000"/>
            </w:tcBorders>
          </w:tcPr>
          <w:p w14:paraId="40374845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2E59E759" w14:textId="77777777">
        <w:tc>
          <w:tcPr>
            <w:tcW w:w="1134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8F21AF1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5B0070F5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RANK:</w:t>
            </w:r>
          </w:p>
        </w:tc>
        <w:tc>
          <w:tcPr>
            <w:tcW w:w="8226" w:type="dxa"/>
            <w:gridSpan w:val="2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double" w:sz="7" w:space="0" w:color="000000"/>
            </w:tcBorders>
          </w:tcPr>
          <w:p w14:paraId="3AFA45F0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4B0C7B7" w14:textId="77777777">
        <w:tc>
          <w:tcPr>
            <w:tcW w:w="1985" w:type="dxa"/>
            <w:gridSpan w:val="2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A0D0F08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72068D9B" w14:textId="77777777" w:rsidR="00C43320" w:rsidRDefault="00C43320">
            <w:pPr>
              <w:spacing w:after="58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DEPARTMENT:</w:t>
            </w:r>
          </w:p>
        </w:tc>
        <w:tc>
          <w:tcPr>
            <w:tcW w:w="7375" w:type="dxa"/>
            <w:tcBorders>
              <w:top w:val="single" w:sz="7" w:space="0" w:color="000000"/>
              <w:left w:val="single" w:sz="6" w:space="0" w:color="FFFFFF"/>
              <w:bottom w:val="double" w:sz="7" w:space="0" w:color="000000"/>
              <w:right w:val="double" w:sz="7" w:space="0" w:color="000000"/>
            </w:tcBorders>
          </w:tcPr>
          <w:p w14:paraId="00735C23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64A262AF" w14:textId="77777777" w:rsidR="00C43320" w:rsidRDefault="00C43320">
            <w:pPr>
              <w:spacing w:after="58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4CEA8B40" w14:textId="77777777" w:rsidR="00C43320" w:rsidRDefault="00C43320">
      <w:pPr>
        <w:rPr>
          <w:rFonts w:ascii="Times New Roman" w:hAnsi="Times New Roman"/>
          <w:sz w:val="22"/>
          <w:lang w:val="en-GB"/>
        </w:rPr>
      </w:pPr>
    </w:p>
    <w:p w14:paraId="5CECF2EF" w14:textId="77777777" w:rsidR="00C43320" w:rsidRDefault="00C43320">
      <w:pPr>
        <w:jc w:val="right"/>
        <w:rPr>
          <w:rFonts w:ascii="Times New Roman" w:hAnsi="Times New Roman"/>
          <w:sz w:val="20"/>
          <w:lang w:val="en-GB"/>
        </w:rPr>
      </w:pPr>
    </w:p>
    <w:p w14:paraId="0930AF1E" w14:textId="77777777" w:rsidR="00C43320" w:rsidRDefault="00C43320">
      <w:pPr>
        <w:pStyle w:val="Heading4"/>
        <w:rPr>
          <w:rFonts w:ascii="Times New Roman" w:hAnsi="Times New Roman"/>
          <w:sz w:val="18"/>
          <w:lang w:val="en-GB"/>
        </w:rPr>
      </w:pPr>
      <w:r>
        <w:rPr>
          <w:sz w:val="22"/>
        </w:rPr>
        <w:t>A. UNDERGRADUATE TEACHING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992"/>
        <w:gridCol w:w="1264"/>
        <w:gridCol w:w="1080"/>
        <w:gridCol w:w="1170"/>
        <w:gridCol w:w="2160"/>
      </w:tblGrid>
      <w:tr w:rsidR="00C43320" w14:paraId="1710B05D" w14:textId="77777777">
        <w:trPr>
          <w:cantSplit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BBAC1C7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Course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br/>
              <w:t>Number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14:paraId="36A8CBC1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No. </w:t>
            </w:r>
            <w:proofErr w:type="gramStart"/>
            <w:r>
              <w:rPr>
                <w:rFonts w:ascii="Times New Roman" w:hAnsi="Times New Roman"/>
                <w:b/>
                <w:sz w:val="20"/>
                <w:lang w:val="en-GB"/>
              </w:rPr>
              <w:t>of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 Students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br/>
              <w:t>Registered</w:t>
            </w:r>
          </w:p>
        </w:tc>
        <w:tc>
          <w:tcPr>
            <w:tcW w:w="4506" w:type="dxa"/>
            <w:gridSpan w:val="4"/>
            <w:tcBorders>
              <w:top w:val="double" w:sz="4" w:space="0" w:color="auto"/>
            </w:tcBorders>
          </w:tcPr>
          <w:p w14:paraId="049D8A80" w14:textId="77777777" w:rsidR="00C43320" w:rsidRDefault="00C43320" w:rsidP="00C43320">
            <w:pPr>
              <w:pStyle w:val="Heading1"/>
              <w:spacing w:before="120" w:after="120" w:line="240" w:lineRule="auto"/>
            </w:pPr>
            <w:r>
              <w:t>Hours per Week</w:t>
            </w:r>
          </w:p>
        </w:tc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</w:tcPr>
          <w:p w14:paraId="2AD70CBE" w14:textId="77777777" w:rsidR="00C43320" w:rsidRDefault="00C43320" w:rsidP="00C43320">
            <w:pPr>
              <w:keepNext/>
              <w:spacing w:before="120" w:after="120"/>
              <w:jc w:val="center"/>
              <w:outlineLvl w:val="0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No. </w:t>
            </w:r>
            <w:proofErr w:type="gramStart"/>
            <w:r>
              <w:rPr>
                <w:rFonts w:ascii="Times New Roman" w:hAnsi="Times New Roman"/>
                <w:b/>
                <w:sz w:val="20"/>
                <w:lang w:val="en-GB"/>
              </w:rPr>
              <w:t>of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 Times Teaching Course*</w:t>
            </w:r>
          </w:p>
        </w:tc>
      </w:tr>
      <w:tr w:rsidR="00C43320" w14:paraId="40906C47" w14:textId="77777777">
        <w:trPr>
          <w:cantSplit/>
        </w:trPr>
        <w:tc>
          <w:tcPr>
            <w:tcW w:w="1526" w:type="dxa"/>
            <w:vMerge/>
            <w:tcBorders>
              <w:left w:val="double" w:sz="4" w:space="0" w:color="auto"/>
              <w:bottom w:val="nil"/>
            </w:tcBorders>
          </w:tcPr>
          <w:p w14:paraId="764AA35E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286A4735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03A920D" w14:textId="77777777" w:rsidR="00C43320" w:rsidRPr="00E04A28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04A28">
              <w:rPr>
                <w:rFonts w:ascii="Times New Roman" w:hAnsi="Times New Roman"/>
                <w:sz w:val="20"/>
                <w:lang w:val="en-GB"/>
              </w:rPr>
              <w:t>Lectures</w:t>
            </w:r>
          </w:p>
        </w:tc>
        <w:tc>
          <w:tcPr>
            <w:tcW w:w="1264" w:type="dxa"/>
            <w:tcBorders>
              <w:bottom w:val="nil"/>
            </w:tcBorders>
          </w:tcPr>
          <w:p w14:paraId="3201AF60" w14:textId="77777777" w:rsidR="00C43320" w:rsidRPr="00E04A28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E04A28">
              <w:rPr>
                <w:rFonts w:ascii="Times New Roman" w:hAnsi="Times New Roman"/>
                <w:sz w:val="20"/>
                <w:lang w:val="en-GB"/>
              </w:rPr>
              <w:t>Laboratories</w:t>
            </w:r>
          </w:p>
        </w:tc>
        <w:tc>
          <w:tcPr>
            <w:tcW w:w="1080" w:type="dxa"/>
            <w:tcBorders>
              <w:bottom w:val="nil"/>
            </w:tcBorders>
          </w:tcPr>
          <w:p w14:paraId="05B1C7A0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Tutorials</w:t>
            </w:r>
          </w:p>
        </w:tc>
        <w:tc>
          <w:tcPr>
            <w:tcW w:w="1170" w:type="dxa"/>
            <w:tcBorders>
              <w:bottom w:val="nil"/>
            </w:tcBorders>
          </w:tcPr>
          <w:p w14:paraId="1043FF1F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Seminars</w:t>
            </w:r>
          </w:p>
        </w:tc>
        <w:tc>
          <w:tcPr>
            <w:tcW w:w="2160" w:type="dxa"/>
            <w:tcBorders>
              <w:bottom w:val="nil"/>
              <w:right w:val="double" w:sz="4" w:space="0" w:color="auto"/>
            </w:tcBorders>
          </w:tcPr>
          <w:p w14:paraId="1B9F125E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222E355A" w14:textId="77777777">
        <w:trPr>
          <w:cantSplit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F96A83F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C16B87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46F097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0887C77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F1BB020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440C617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FC53F9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6EB43CED" w14:textId="77777777">
        <w:trPr>
          <w:cantSplit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C17285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533454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0B5673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200751B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998C6A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AC7EE0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8C0BFA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1BF1BAFE" w14:textId="77777777">
        <w:trPr>
          <w:cantSplit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923867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8A74E6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B37F36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6240493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ED03998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53E4CEB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199EE6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0254693E" w14:textId="77777777">
        <w:trPr>
          <w:cantSplit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9F6928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91F6ED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BAC24E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06BD0CDF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DA37505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2CD0886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CCD000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02E8CA8A" w14:textId="77777777">
        <w:trPr>
          <w:cantSplit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562FCF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75128F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55DA2F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A9FF593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59CBA3C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8A13B41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6B13F1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45623D1D" w14:textId="77777777">
        <w:trPr>
          <w:cantSplit/>
        </w:trPr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7AEB646" w14:textId="77777777" w:rsidR="00C43320" w:rsidRDefault="00C43320">
            <w:pPr>
              <w:spacing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93605E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E4C4D2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75FA1DA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D101CF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F3F4554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538D57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4CF5AB3" w14:textId="77777777" w:rsidR="00C43320" w:rsidRDefault="00C43320" w:rsidP="00C43320">
      <w:pPr>
        <w:spacing w:after="120"/>
        <w:ind w:left="5760" w:firstLine="720"/>
        <w:jc w:val="center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* </w:t>
      </w:r>
      <w:proofErr w:type="gramStart"/>
      <w:r>
        <w:rPr>
          <w:rFonts w:ascii="Times New Roman" w:hAnsi="Times New Roman"/>
          <w:sz w:val="20"/>
          <w:lang w:val="en-GB"/>
        </w:rPr>
        <w:t>counting</w:t>
      </w:r>
      <w:proofErr w:type="gramEnd"/>
      <w:r>
        <w:rPr>
          <w:rFonts w:ascii="Times New Roman" w:hAnsi="Times New Roman"/>
          <w:sz w:val="20"/>
          <w:lang w:val="en-GB"/>
        </w:rPr>
        <w:t xml:space="preserve"> the year being reported.</w:t>
      </w:r>
      <w:r>
        <w:rPr>
          <w:rFonts w:ascii="Times New Roman" w:hAnsi="Times New Roman"/>
          <w:sz w:val="20"/>
          <w:lang w:val="en-GB"/>
        </w:rPr>
        <w:br/>
      </w:r>
    </w:p>
    <w:p w14:paraId="01D764B7" w14:textId="77777777" w:rsidR="00C43320" w:rsidRDefault="00C43320">
      <w:pPr>
        <w:pStyle w:val="Heading2"/>
        <w:numPr>
          <w:ilvl w:val="0"/>
          <w:numId w:val="3"/>
        </w:numPr>
        <w:tabs>
          <w:tab w:val="clear" w:pos="-1440"/>
          <w:tab w:val="clear" w:pos="-720"/>
          <w:tab w:val="clear" w:pos="400"/>
          <w:tab w:val="clear" w:pos="720"/>
          <w:tab w:val="clear" w:pos="1440"/>
          <w:tab w:val="clear" w:pos="292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120"/>
      </w:pPr>
      <w:r>
        <w:t>GRADUATE TEACHING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990"/>
        <w:gridCol w:w="1260"/>
        <w:gridCol w:w="1080"/>
        <w:gridCol w:w="1170"/>
        <w:gridCol w:w="2160"/>
      </w:tblGrid>
      <w:tr w:rsidR="00C43320" w14:paraId="61E73D4D" w14:textId="77777777">
        <w:trPr>
          <w:cantSplit/>
        </w:trPr>
        <w:tc>
          <w:tcPr>
            <w:tcW w:w="154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F3F723C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Course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br/>
              <w:t>Number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14:paraId="000E32A8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No. </w:t>
            </w:r>
            <w:proofErr w:type="gramStart"/>
            <w:r>
              <w:rPr>
                <w:rFonts w:ascii="Times New Roman" w:hAnsi="Times New Roman"/>
                <w:b/>
                <w:sz w:val="20"/>
                <w:lang w:val="en-GB"/>
              </w:rPr>
              <w:t>of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 Students</w:t>
            </w:r>
            <w:r>
              <w:rPr>
                <w:rFonts w:ascii="Times New Roman" w:hAnsi="Times New Roman"/>
                <w:b/>
                <w:sz w:val="20"/>
                <w:lang w:val="en-GB"/>
              </w:rPr>
              <w:br/>
              <w:t>Registered</w:t>
            </w:r>
          </w:p>
        </w:tc>
        <w:tc>
          <w:tcPr>
            <w:tcW w:w="4500" w:type="dxa"/>
            <w:gridSpan w:val="4"/>
            <w:tcBorders>
              <w:top w:val="double" w:sz="4" w:space="0" w:color="auto"/>
            </w:tcBorders>
          </w:tcPr>
          <w:p w14:paraId="3BBA0CC1" w14:textId="77777777" w:rsidR="00C43320" w:rsidRDefault="00C43320" w:rsidP="00C43320">
            <w:pPr>
              <w:pStyle w:val="Heading1"/>
              <w:spacing w:before="120" w:after="120" w:line="240" w:lineRule="auto"/>
            </w:pPr>
            <w:r>
              <w:t>Hours per Week</w:t>
            </w:r>
          </w:p>
        </w:tc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</w:tcPr>
          <w:p w14:paraId="6B882B05" w14:textId="77777777" w:rsidR="00C43320" w:rsidRDefault="00C43320" w:rsidP="00C43320">
            <w:pPr>
              <w:keepNext/>
              <w:spacing w:before="120" w:after="120"/>
              <w:jc w:val="center"/>
              <w:outlineLvl w:val="0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No. </w:t>
            </w:r>
            <w:proofErr w:type="gramStart"/>
            <w:r>
              <w:rPr>
                <w:rFonts w:ascii="Times New Roman" w:hAnsi="Times New Roman"/>
                <w:b/>
                <w:sz w:val="20"/>
                <w:lang w:val="en-GB"/>
              </w:rPr>
              <w:t>of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 Times Teaching Course*</w:t>
            </w:r>
          </w:p>
        </w:tc>
      </w:tr>
      <w:tr w:rsidR="00C43320" w14:paraId="543A7A78" w14:textId="77777777">
        <w:trPr>
          <w:cantSplit/>
        </w:trPr>
        <w:tc>
          <w:tcPr>
            <w:tcW w:w="1548" w:type="dxa"/>
            <w:vMerge/>
            <w:tcBorders>
              <w:left w:val="double" w:sz="4" w:space="0" w:color="auto"/>
              <w:bottom w:val="nil"/>
            </w:tcBorders>
          </w:tcPr>
          <w:p w14:paraId="7F278EC2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B9C95E0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312E6D58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Lectures</w:t>
            </w:r>
          </w:p>
        </w:tc>
        <w:tc>
          <w:tcPr>
            <w:tcW w:w="1260" w:type="dxa"/>
            <w:tcBorders>
              <w:bottom w:val="nil"/>
            </w:tcBorders>
          </w:tcPr>
          <w:p w14:paraId="5D25A0EF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Laboratories</w:t>
            </w:r>
          </w:p>
        </w:tc>
        <w:tc>
          <w:tcPr>
            <w:tcW w:w="1080" w:type="dxa"/>
            <w:tcBorders>
              <w:bottom w:val="nil"/>
            </w:tcBorders>
          </w:tcPr>
          <w:p w14:paraId="079BD41C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Tutorials</w:t>
            </w:r>
          </w:p>
        </w:tc>
        <w:tc>
          <w:tcPr>
            <w:tcW w:w="1170" w:type="dxa"/>
            <w:tcBorders>
              <w:bottom w:val="nil"/>
            </w:tcBorders>
          </w:tcPr>
          <w:p w14:paraId="0024DD24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Seminars</w:t>
            </w:r>
          </w:p>
        </w:tc>
        <w:tc>
          <w:tcPr>
            <w:tcW w:w="2160" w:type="dxa"/>
            <w:tcBorders>
              <w:bottom w:val="nil"/>
              <w:right w:val="double" w:sz="4" w:space="0" w:color="auto"/>
            </w:tcBorders>
          </w:tcPr>
          <w:p w14:paraId="21444C93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13625323" w14:textId="77777777">
        <w:trPr>
          <w:cantSplit/>
        </w:trPr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79385D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F7441C4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A0BF152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07358699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B794AB7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7340B9F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AEB4FE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1C2B811F" w14:textId="77777777">
        <w:trPr>
          <w:cantSplit/>
        </w:trPr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1C178B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C00151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EFF67C1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73C1D19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8351495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763836D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B5CAA3" w14:textId="77777777" w:rsidR="00C43320" w:rsidRDefault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41384B5B" w14:textId="77777777">
        <w:trPr>
          <w:cantSplit/>
        </w:trPr>
        <w:tc>
          <w:tcPr>
            <w:tcW w:w="1548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4C0534B0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</w:tcPr>
          <w:p w14:paraId="7EC32724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0" w:type="dxa"/>
            <w:tcBorders>
              <w:top w:val="nil"/>
              <w:bottom w:val="double" w:sz="4" w:space="0" w:color="auto"/>
            </w:tcBorders>
          </w:tcPr>
          <w:p w14:paraId="1FC17CCD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</w:tcPr>
          <w:p w14:paraId="5CDD8D87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</w:tcPr>
          <w:p w14:paraId="3A8B51B4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170" w:type="dxa"/>
            <w:tcBorders>
              <w:top w:val="nil"/>
              <w:bottom w:val="double" w:sz="4" w:space="0" w:color="auto"/>
            </w:tcBorders>
          </w:tcPr>
          <w:p w14:paraId="0DCA422E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2160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2359A5BF" w14:textId="77777777" w:rsidR="00C43320" w:rsidRDefault="00C43320" w:rsidP="00C43320">
            <w:pPr>
              <w:spacing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27AFBA07" w14:textId="77777777" w:rsidR="00C43320" w:rsidRDefault="00C43320" w:rsidP="00C43320">
      <w:pPr>
        <w:ind w:left="5760" w:firstLine="720"/>
        <w:jc w:val="center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* </w:t>
      </w:r>
      <w:proofErr w:type="gramStart"/>
      <w:r>
        <w:rPr>
          <w:rFonts w:ascii="Times New Roman" w:hAnsi="Times New Roman"/>
          <w:sz w:val="20"/>
          <w:lang w:val="en-GB"/>
        </w:rPr>
        <w:t>counting</w:t>
      </w:r>
      <w:proofErr w:type="gramEnd"/>
      <w:r>
        <w:rPr>
          <w:rFonts w:ascii="Times New Roman" w:hAnsi="Times New Roman"/>
          <w:sz w:val="20"/>
          <w:lang w:val="en-GB"/>
        </w:rPr>
        <w:t xml:space="preserve"> the year being reported.</w:t>
      </w:r>
    </w:p>
    <w:p w14:paraId="1B805B76" w14:textId="77777777" w:rsidR="00C43320" w:rsidRDefault="00C43320">
      <w:pPr>
        <w:pStyle w:val="Heading2"/>
        <w:numPr>
          <w:ilvl w:val="0"/>
          <w:numId w:val="3"/>
        </w:numPr>
        <w:tabs>
          <w:tab w:val="clear" w:pos="-1440"/>
          <w:tab w:val="clear" w:pos="-720"/>
          <w:tab w:val="clear" w:pos="400"/>
          <w:tab w:val="clear" w:pos="720"/>
          <w:tab w:val="clear" w:pos="1440"/>
          <w:tab w:val="clear" w:pos="292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120"/>
      </w:pPr>
      <w:r>
        <w:lastRenderedPageBreak/>
        <w:t>COMMITTEE WORK AND OTHER ADMINISTRATIVE DUTIES</w:t>
      </w:r>
    </w:p>
    <w:tbl>
      <w:tblPr>
        <w:tblW w:w="0" w:type="auto"/>
        <w:tblInd w:w="141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070"/>
        <w:gridCol w:w="7290"/>
      </w:tblGrid>
      <w:tr w:rsidR="00C43320" w14:paraId="4ACEAE32" w14:textId="77777777">
        <w:tc>
          <w:tcPr>
            <w:tcW w:w="20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6418B32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B85C206" w14:textId="77777777" w:rsidR="00C43320" w:rsidRDefault="00C43320" w:rsidP="00C43320">
            <w:pPr>
              <w:pStyle w:val="Heading5"/>
              <w:jc w:val="center"/>
            </w:pPr>
            <w:r>
              <w:t>Committee Name or Administrative Duty</w:t>
            </w:r>
          </w:p>
        </w:tc>
        <w:tc>
          <w:tcPr>
            <w:tcW w:w="729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5713740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33614846" w14:textId="77777777" w:rsidR="00C43320" w:rsidRDefault="00C43320" w:rsidP="00C43320">
            <w:pPr>
              <w:jc w:val="center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Responsibilities</w:t>
            </w:r>
          </w:p>
          <w:p w14:paraId="361E7DD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199EFD19" w14:textId="77777777">
        <w:tc>
          <w:tcPr>
            <w:tcW w:w="20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5FD8F2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B68AC1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545963BB" w14:textId="77777777">
        <w:tc>
          <w:tcPr>
            <w:tcW w:w="20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3605C8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9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2CAACF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5B649949" w14:textId="77777777">
        <w:tc>
          <w:tcPr>
            <w:tcW w:w="20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453D008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1E60873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831222C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14:paraId="0FF8EB3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3D596C79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lang w:val="en-GB"/>
        </w:rPr>
      </w:pPr>
    </w:p>
    <w:p w14:paraId="2AA32777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lang w:val="en-GB"/>
        </w:rPr>
      </w:pPr>
    </w:p>
    <w:p w14:paraId="502DBAF9" w14:textId="77777777" w:rsidR="00C43320" w:rsidRDefault="00C43320">
      <w:pPr>
        <w:numPr>
          <w:ilvl w:val="0"/>
          <w:numId w:val="1"/>
        </w:num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57" w:hanging="357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STUDENT COUNSELLING</w:t>
      </w: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2610"/>
        <w:gridCol w:w="6749"/>
      </w:tblGrid>
      <w:tr w:rsidR="00C43320" w14:paraId="759089CD" w14:textId="77777777">
        <w:tc>
          <w:tcPr>
            <w:tcW w:w="26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56ACBE3" w14:textId="77777777" w:rsidR="00C43320" w:rsidRDefault="00C43320" w:rsidP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Assignment</w:t>
            </w:r>
          </w:p>
        </w:tc>
        <w:tc>
          <w:tcPr>
            <w:tcW w:w="6749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D1C6661" w14:textId="77777777" w:rsidR="00C43320" w:rsidRPr="00CA0A20" w:rsidRDefault="00C43320" w:rsidP="00C43320">
            <w:pPr>
              <w:tabs>
                <w:tab w:val="center" w:pos="1836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Responsibilities</w:t>
            </w:r>
          </w:p>
        </w:tc>
      </w:tr>
      <w:tr w:rsidR="00C43320" w14:paraId="4C7BBDAA" w14:textId="77777777"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503735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06C797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29F92072" w14:textId="77777777"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22805E3" w14:textId="77777777" w:rsidR="00C43320" w:rsidRDefault="00C43320" w:rsidP="00C43320">
            <w:pPr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476BB38" w14:textId="77777777" w:rsidR="00C43320" w:rsidRDefault="00C43320" w:rsidP="00C43320">
            <w:pPr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1467930D" w14:textId="77777777"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55E8BB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23685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6B820793" w14:textId="77777777"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481165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742DF6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1AF243A0" w14:textId="77777777"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6698E5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A863D8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76E59BC5" w14:textId="77777777"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B1908B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6749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A70728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80" w:after="80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6195DDC2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4D694BCB" w14:textId="77777777" w:rsidR="00C43320" w:rsidRDefault="00C43320">
      <w:pPr>
        <w:pStyle w:val="Heading2"/>
        <w:spacing w:after="120"/>
      </w:pPr>
      <w:r>
        <w:t>E.  RESEARCH</w:t>
      </w:r>
    </w:p>
    <w:p w14:paraId="5B8D8F4C" w14:textId="77777777" w:rsidR="00C43320" w:rsidRDefault="00C43320" w:rsidP="00C43320">
      <w:pPr>
        <w:pStyle w:val="Heading2"/>
        <w:spacing w:after="120"/>
      </w:pPr>
      <w:proofErr w:type="gramStart"/>
      <w:r>
        <w:t>E.1  Research</w:t>
      </w:r>
      <w:proofErr w:type="gramEnd"/>
      <w:r>
        <w:t xml:space="preserve"> Grants</w:t>
      </w:r>
    </w:p>
    <w:tbl>
      <w:tblPr>
        <w:tblW w:w="0" w:type="auto"/>
        <w:tblInd w:w="17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276"/>
        <w:gridCol w:w="2126"/>
        <w:gridCol w:w="2552"/>
      </w:tblGrid>
      <w:tr w:rsidR="00C43320" w14:paraId="7FF32E61" w14:textId="77777777">
        <w:tc>
          <w:tcPr>
            <w:tcW w:w="567" w:type="dxa"/>
            <w:tcBorders>
              <w:top w:val="double" w:sz="2" w:space="0" w:color="000000"/>
              <w:bottom w:val="single" w:sz="4" w:space="0" w:color="000000"/>
            </w:tcBorders>
          </w:tcPr>
          <w:p w14:paraId="60BF4DAB" w14:textId="77777777" w:rsidR="00C43320" w:rsidRDefault="00C43320">
            <w:pPr>
              <w:spacing w:before="120" w:after="120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double" w:sz="2" w:space="0" w:color="000000"/>
              <w:bottom w:val="single" w:sz="4" w:space="0" w:color="000000"/>
            </w:tcBorders>
          </w:tcPr>
          <w:p w14:paraId="26138B04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</w:p>
          <w:p w14:paraId="56C8CF86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Title</w:t>
            </w:r>
          </w:p>
        </w:tc>
        <w:tc>
          <w:tcPr>
            <w:tcW w:w="1134" w:type="dxa"/>
            <w:tcBorders>
              <w:top w:val="double" w:sz="2" w:space="0" w:color="000000"/>
              <w:bottom w:val="single" w:sz="4" w:space="0" w:color="000000"/>
            </w:tcBorders>
          </w:tcPr>
          <w:p w14:paraId="70CE34EC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</w:p>
          <w:p w14:paraId="31D13B7E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Agency</w:t>
            </w:r>
          </w:p>
        </w:tc>
        <w:tc>
          <w:tcPr>
            <w:tcW w:w="1276" w:type="dxa"/>
            <w:tcBorders>
              <w:top w:val="double" w:sz="2" w:space="0" w:color="000000"/>
              <w:bottom w:val="single" w:sz="4" w:space="0" w:color="000000"/>
            </w:tcBorders>
          </w:tcPr>
          <w:p w14:paraId="42E4310E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Value &amp;</w:t>
            </w:r>
            <w:r>
              <w:rPr>
                <w:b/>
                <w:sz w:val="22"/>
                <w:lang w:val="en-GB"/>
              </w:rPr>
              <w:br/>
              <w:t>Ending Date</w:t>
            </w:r>
          </w:p>
        </w:tc>
        <w:tc>
          <w:tcPr>
            <w:tcW w:w="2126" w:type="dxa"/>
            <w:tcBorders>
              <w:top w:val="double" w:sz="2" w:space="0" w:color="000000"/>
              <w:bottom w:val="single" w:sz="4" w:space="0" w:color="000000"/>
            </w:tcBorders>
          </w:tcPr>
          <w:p w14:paraId="473ACF96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</w:p>
          <w:p w14:paraId="363A7DBE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Co-investigators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000000"/>
            </w:tcBorders>
          </w:tcPr>
          <w:p w14:paraId="7CF6AA1A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</w:p>
          <w:p w14:paraId="1DE89D9C" w14:textId="77777777" w:rsidR="00C43320" w:rsidRDefault="00C43320" w:rsidP="00C43320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Description</w:t>
            </w:r>
          </w:p>
        </w:tc>
      </w:tr>
      <w:tr w:rsidR="00C43320" w14:paraId="77F5A7D5" w14:textId="77777777">
        <w:tc>
          <w:tcPr>
            <w:tcW w:w="567" w:type="dxa"/>
            <w:tcBorders>
              <w:top w:val="nil"/>
            </w:tcBorders>
          </w:tcPr>
          <w:p w14:paraId="2F472EBC" w14:textId="77777777" w:rsidR="00C43320" w:rsidRPr="00AA6E82" w:rsidRDefault="00C43320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b/>
                <w:sz w:val="22"/>
                <w:lang w:val="en-GB"/>
              </w:rPr>
            </w:pPr>
            <w:r w:rsidRPr="00AA6E82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14:paraId="58D8A090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948BFB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2CAE398" w14:textId="77777777" w:rsidR="00C43320" w:rsidRDefault="00C43320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C89F5AA" w14:textId="77777777" w:rsidR="00C43320" w:rsidRDefault="00C43320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3A2647C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408A0C5" w14:textId="77777777">
        <w:tc>
          <w:tcPr>
            <w:tcW w:w="567" w:type="dxa"/>
          </w:tcPr>
          <w:p w14:paraId="26349ED3" w14:textId="77777777" w:rsidR="00C43320" w:rsidRPr="00AA6E82" w:rsidRDefault="00C43320">
            <w:pPr>
              <w:spacing w:before="120" w:after="120"/>
              <w:rPr>
                <w:rFonts w:ascii="Times New Roman" w:hAnsi="Times New Roman"/>
                <w:b/>
                <w:sz w:val="22"/>
                <w:lang w:val="en-GB"/>
              </w:rPr>
            </w:pPr>
            <w:r w:rsidRPr="00AA6E82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701" w:type="dxa"/>
          </w:tcPr>
          <w:p w14:paraId="4BBDD5A6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4CBA28B5" w14:textId="77777777" w:rsidR="00C43320" w:rsidRDefault="00C43320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1CB874B5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6B620C22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552" w:type="dxa"/>
          </w:tcPr>
          <w:p w14:paraId="2B786006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2ED9998C" w14:textId="77777777">
        <w:tc>
          <w:tcPr>
            <w:tcW w:w="567" w:type="dxa"/>
          </w:tcPr>
          <w:p w14:paraId="1A0C7033" w14:textId="77777777" w:rsidR="00C43320" w:rsidRPr="00AA6E82" w:rsidRDefault="00C43320">
            <w:pPr>
              <w:rPr>
                <w:rFonts w:ascii="Times New Roman" w:hAnsi="Times New Roman"/>
                <w:b/>
                <w:sz w:val="22"/>
                <w:lang w:val="en-GB"/>
              </w:rPr>
            </w:pPr>
            <w:r w:rsidRPr="00AA6E82"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1701" w:type="dxa"/>
          </w:tcPr>
          <w:p w14:paraId="6A3904B4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287665BA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61295F78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0B4062B4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552" w:type="dxa"/>
          </w:tcPr>
          <w:p w14:paraId="40173A47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  <w:p w14:paraId="56239A0C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12F7EFD8" w14:textId="77777777">
        <w:tc>
          <w:tcPr>
            <w:tcW w:w="567" w:type="dxa"/>
          </w:tcPr>
          <w:p w14:paraId="6CE46BDE" w14:textId="77777777" w:rsidR="00C43320" w:rsidRPr="00AA6E82" w:rsidRDefault="00C43320">
            <w:pPr>
              <w:rPr>
                <w:rFonts w:ascii="Times New Roman" w:hAnsi="Times New Roman"/>
                <w:b/>
                <w:sz w:val="22"/>
                <w:lang w:val="en-GB"/>
              </w:rPr>
            </w:pPr>
            <w:r w:rsidRPr="00AA6E82">
              <w:rPr>
                <w:rFonts w:ascii="Times New Roman" w:hAnsi="Times New Roman"/>
                <w:b/>
                <w:sz w:val="22"/>
                <w:lang w:val="en-GB"/>
              </w:rPr>
              <w:t>4</w:t>
            </w:r>
          </w:p>
        </w:tc>
        <w:tc>
          <w:tcPr>
            <w:tcW w:w="1701" w:type="dxa"/>
          </w:tcPr>
          <w:p w14:paraId="120B25F4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50BBB052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276" w:type="dxa"/>
          </w:tcPr>
          <w:p w14:paraId="4B6819D9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73B46E6C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552" w:type="dxa"/>
          </w:tcPr>
          <w:p w14:paraId="6BFD2835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  <w:p w14:paraId="69FC6692" w14:textId="77777777" w:rsidR="00C43320" w:rsidRDefault="00C43320">
            <w:pPr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4CB8EE29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Total value of Grants:</w:t>
      </w:r>
    </w:p>
    <w:p w14:paraId="6D9579A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</w:p>
    <w:p w14:paraId="1A69D97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proofErr w:type="gramStart"/>
      <w:r>
        <w:rPr>
          <w:rFonts w:ascii="Times New Roman" w:hAnsi="Times New Roman"/>
          <w:b/>
          <w:sz w:val="22"/>
          <w:lang w:val="en-GB"/>
        </w:rPr>
        <w:t>E.2  Supervision</w:t>
      </w:r>
      <w:proofErr w:type="gramEnd"/>
      <w:r>
        <w:rPr>
          <w:rFonts w:ascii="Times New Roman" w:hAnsi="Times New Roman"/>
          <w:b/>
          <w:sz w:val="22"/>
          <w:lang w:val="en-GB"/>
        </w:rPr>
        <w:t xml:space="preserve"> of Graduate Work</w:t>
      </w:r>
    </w:p>
    <w:p w14:paraId="69C74D44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No. </w:t>
      </w:r>
      <w:proofErr w:type="gramStart"/>
      <w:r>
        <w:rPr>
          <w:rFonts w:ascii="Times New Roman" w:hAnsi="Times New Roman"/>
          <w:sz w:val="22"/>
          <w:lang w:val="en-GB"/>
        </w:rPr>
        <w:t>of</w:t>
      </w:r>
      <w:proofErr w:type="gramEnd"/>
      <w:r>
        <w:rPr>
          <w:rFonts w:ascii="Times New Roman" w:hAnsi="Times New Roman"/>
          <w:sz w:val="22"/>
          <w:lang w:val="en-GB"/>
        </w:rPr>
        <w:t xml:space="preserve"> Graduate Students Supervised:</w:t>
      </w:r>
    </w:p>
    <w:p w14:paraId="1DEC10A8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(Please give student name, degree and anticipated year of graduation for each student supervised.)</w:t>
      </w:r>
    </w:p>
    <w:p w14:paraId="0447C68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lastRenderedPageBreak/>
        <w:t xml:space="preserve">No. </w:t>
      </w:r>
      <w:proofErr w:type="gramStart"/>
      <w:r>
        <w:rPr>
          <w:rFonts w:ascii="Times New Roman" w:hAnsi="Times New Roman"/>
          <w:sz w:val="22"/>
          <w:lang w:val="en-GB"/>
        </w:rPr>
        <w:t>of</w:t>
      </w:r>
      <w:proofErr w:type="gramEnd"/>
      <w:r>
        <w:rPr>
          <w:rFonts w:ascii="Times New Roman" w:hAnsi="Times New Roman"/>
          <w:sz w:val="22"/>
          <w:lang w:val="en-GB"/>
        </w:rPr>
        <w:t xml:space="preserve"> Theses Completed During Year:</w:t>
      </w:r>
    </w:p>
    <w:p w14:paraId="509856E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>(Please give student name, thesis title and degree for each thesis completed.)</w:t>
      </w:r>
    </w:p>
    <w:p w14:paraId="7F49B8CC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4A4359C1" w14:textId="77777777" w:rsidR="00C43320" w:rsidRDefault="00C43320">
      <w:pPr>
        <w:pStyle w:val="Heading2"/>
        <w:spacing w:after="120"/>
      </w:pPr>
      <w:proofErr w:type="gramStart"/>
      <w:r>
        <w:t>E.3  Publications</w:t>
      </w:r>
      <w:proofErr w:type="gramEnd"/>
    </w:p>
    <w:p w14:paraId="14D70D78" w14:textId="77777777" w:rsidR="00C43320" w:rsidRDefault="00C43320">
      <w:pPr>
        <w:pStyle w:val="Heading2"/>
        <w:spacing w:after="120"/>
        <w:rPr>
          <w:b w:val="0"/>
        </w:rPr>
      </w:pPr>
      <w:r>
        <w:rPr>
          <w:b w:val="0"/>
        </w:rPr>
        <w:t>Published contributions during year – please give complete reference (authors, paper title, journal, date, page numbers.)</w:t>
      </w:r>
    </w:p>
    <w:p w14:paraId="192C6B98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Refereed Journals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F320D7B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8286622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20E2FDDF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7E1195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E3C0DB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0E7CE4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784B002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195E42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E5E022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38613F07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05BBC497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Refereed Conference Proceedings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68DEAD89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F718E8E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2768BD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18348E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1B44E17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3D24A2B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0624BB1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491B55D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44E7A7FF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4A2AA9A3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61BAC035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Non-Refereed Conference Presentations (with full paper)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66DB3E74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46CA3F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007FD3C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3F7CE6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4B6B66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2184C5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2ED1F29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DD150DF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79344F9B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66DEF681" w14:textId="77777777" w:rsidR="00C43320" w:rsidRDefault="00C43320" w:rsidP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Non-Refereed Conference Presentations (with abstract only)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2867DAE8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2A393C0" w14:textId="77777777" w:rsidR="00C43320" w:rsidRDefault="00C43320" w:rsidP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6505AE56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345CBED" w14:textId="77777777" w:rsidR="00C43320" w:rsidRDefault="00C43320" w:rsidP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7AD0E2E" w14:textId="77777777" w:rsidR="00C43320" w:rsidRDefault="00C43320" w:rsidP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787C2F2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5FDF8DA" w14:textId="77777777" w:rsidR="00C43320" w:rsidRDefault="00C43320" w:rsidP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B409458" w14:textId="77777777" w:rsidR="00C43320" w:rsidRDefault="00C43320" w:rsidP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E4E829F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34F5FD42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5C018B3E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</w:rPr>
      </w:pPr>
      <w:proofErr w:type="gramStart"/>
      <w:r>
        <w:rPr>
          <w:b/>
        </w:rPr>
        <w:t>E.4  Contract</w:t>
      </w:r>
      <w:proofErr w:type="gramEnd"/>
      <w:r>
        <w:rPr>
          <w:b/>
        </w:rPr>
        <w:t xml:space="preserve"> Research</w:t>
      </w:r>
    </w:p>
    <w:p w14:paraId="4247A13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 xml:space="preserve">No. </w:t>
      </w:r>
      <w:proofErr w:type="gramStart"/>
      <w:r>
        <w:rPr>
          <w:rFonts w:ascii="Times New Roman" w:hAnsi="Times New Roman"/>
          <w:b/>
          <w:sz w:val="22"/>
          <w:lang w:val="en-GB"/>
        </w:rPr>
        <w:t>and</w:t>
      </w:r>
      <w:proofErr w:type="gramEnd"/>
      <w:r>
        <w:rPr>
          <w:rFonts w:ascii="Times New Roman" w:hAnsi="Times New Roman"/>
          <w:b/>
          <w:sz w:val="22"/>
          <w:lang w:val="en-GB"/>
        </w:rPr>
        <w:t xml:space="preserve"> Description of Proposals Submitted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B35FE89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0FF9C35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9187B1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51CB31B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172B300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849C9B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C576A4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B40007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15EC92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10951DD5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lastRenderedPageBreak/>
        <w:t xml:space="preserve">No. </w:t>
      </w:r>
      <w:proofErr w:type="gramStart"/>
      <w:r>
        <w:rPr>
          <w:rFonts w:ascii="Times New Roman" w:hAnsi="Times New Roman"/>
          <w:sz w:val="22"/>
          <w:lang w:val="en-GB"/>
        </w:rPr>
        <w:t>of</w:t>
      </w:r>
      <w:proofErr w:type="gramEnd"/>
      <w:r>
        <w:rPr>
          <w:rFonts w:ascii="Times New Roman" w:hAnsi="Times New Roman"/>
          <w:sz w:val="22"/>
          <w:lang w:val="en-GB"/>
        </w:rPr>
        <w:t xml:space="preserve"> Contracts Awarded: </w:t>
      </w:r>
    </w:p>
    <w:p w14:paraId="43A62768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Total Value of Contracts: </w:t>
      </w:r>
    </w:p>
    <w:p w14:paraId="58428F0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No. </w:t>
      </w:r>
      <w:proofErr w:type="gramStart"/>
      <w:r>
        <w:rPr>
          <w:rFonts w:ascii="Times New Roman" w:hAnsi="Times New Roman"/>
          <w:sz w:val="22"/>
          <w:lang w:val="en-GB"/>
        </w:rPr>
        <w:t>of</w:t>
      </w:r>
      <w:proofErr w:type="gramEnd"/>
      <w:r>
        <w:rPr>
          <w:rFonts w:ascii="Times New Roman" w:hAnsi="Times New Roman"/>
          <w:sz w:val="22"/>
          <w:lang w:val="en-GB"/>
        </w:rPr>
        <w:t xml:space="preserve"> Researchers Listed on Contracts: </w:t>
      </w:r>
    </w:p>
    <w:p w14:paraId="0C750B7C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No. </w:t>
      </w:r>
      <w:proofErr w:type="gramStart"/>
      <w:r>
        <w:rPr>
          <w:rFonts w:ascii="Times New Roman" w:hAnsi="Times New Roman"/>
          <w:sz w:val="22"/>
          <w:lang w:val="en-GB"/>
        </w:rPr>
        <w:t>of</w:t>
      </w:r>
      <w:proofErr w:type="gramEnd"/>
      <w:r>
        <w:rPr>
          <w:rFonts w:ascii="Times New Roman" w:hAnsi="Times New Roman"/>
          <w:sz w:val="22"/>
          <w:lang w:val="en-GB"/>
        </w:rPr>
        <w:t xml:space="preserve"> Reports Published During Year: </w:t>
      </w:r>
    </w:p>
    <w:p w14:paraId="014639A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7E1EE946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02E81D51" w14:textId="77777777" w:rsidR="00C43320" w:rsidRDefault="00C43320" w:rsidP="00C43320">
      <w:pPr>
        <w:pStyle w:val="Heading2"/>
        <w:spacing w:after="120"/>
      </w:pPr>
      <w:r>
        <w:t>F.  DESIGN WORK AND COMPETITIONS</w:t>
      </w:r>
    </w:p>
    <w:p w14:paraId="1DB9673F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Description of Design Work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63C6BF6E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CBAA5EA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F7C048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F488BA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AAAB99F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2A000B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1DA76C2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D2171D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718EA1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D98D52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50AE5F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E25076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0B351228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0E0640BB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Competitions Entered and Results of Competitions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589BB46A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0EE0241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5D9338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A55CE2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8651A9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9B971F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578239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8D345B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C26BEF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AEF15F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CFAB50B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90048A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612A77A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353E049C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2743A991" w14:textId="77777777" w:rsidR="00C43320" w:rsidRPr="00444939" w:rsidRDefault="00C43320">
      <w:pPr>
        <w:pStyle w:val="Caption"/>
        <w:rPr>
          <w:rFonts w:ascii="Times New Roman" w:hAnsi="Times New Roman"/>
          <w:sz w:val="22"/>
          <w:szCs w:val="22"/>
        </w:rPr>
      </w:pPr>
      <w:r w:rsidRPr="00444939">
        <w:rPr>
          <w:rFonts w:ascii="Times New Roman" w:hAnsi="Times New Roman"/>
          <w:sz w:val="22"/>
          <w:szCs w:val="22"/>
        </w:rPr>
        <w:t>G.  PROFESSIONAL ACTIVITIES</w:t>
      </w:r>
    </w:p>
    <w:p w14:paraId="69CCF1CC" w14:textId="77777777" w:rsidR="00C43320" w:rsidRDefault="00C43320">
      <w:pPr>
        <w:pStyle w:val="Heading2"/>
        <w:spacing w:after="120"/>
        <w:rPr>
          <w:b w:val="0"/>
        </w:rPr>
      </w:pPr>
      <w:r>
        <w:rPr>
          <w:b w:val="0"/>
        </w:rPr>
        <w:t xml:space="preserve">Number of Projects: </w:t>
      </w:r>
    </w:p>
    <w:p w14:paraId="7664FBF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Description of Work</w:t>
      </w:r>
    </w:p>
    <w:tbl>
      <w:tblPr>
        <w:tblW w:w="0" w:type="auto"/>
        <w:tblInd w:w="17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804"/>
      </w:tblGrid>
      <w:tr w:rsidR="00C43320" w14:paraId="2E7BCCA1" w14:textId="77777777">
        <w:tc>
          <w:tcPr>
            <w:tcW w:w="426" w:type="dxa"/>
          </w:tcPr>
          <w:p w14:paraId="1B224EC7" w14:textId="77777777" w:rsidR="00C43320" w:rsidRDefault="00C43320">
            <w:pPr>
              <w:spacing w:before="120" w:after="120"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0E34F672" w14:textId="77777777" w:rsidR="00C43320" w:rsidRDefault="00C43320" w:rsidP="00C43320">
            <w:pPr>
              <w:spacing w:before="120" w:after="120" w:line="201" w:lineRule="exact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Organization</w:t>
            </w:r>
          </w:p>
        </w:tc>
        <w:tc>
          <w:tcPr>
            <w:tcW w:w="6804" w:type="dxa"/>
          </w:tcPr>
          <w:p w14:paraId="20DF3833" w14:textId="77777777" w:rsidR="00C43320" w:rsidRDefault="00C43320" w:rsidP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Description of Activity</w:t>
            </w:r>
          </w:p>
        </w:tc>
      </w:tr>
      <w:tr w:rsidR="00C43320" w14:paraId="53C0C578" w14:textId="77777777">
        <w:tc>
          <w:tcPr>
            <w:tcW w:w="426" w:type="dxa"/>
          </w:tcPr>
          <w:p w14:paraId="5E65F6A2" w14:textId="77777777" w:rsidR="00C43320" w:rsidRDefault="00C43320" w:rsidP="00C43320">
            <w:pPr>
              <w:spacing w:before="120" w:after="120" w:line="163" w:lineRule="exact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08B37CE5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6804" w:type="dxa"/>
          </w:tcPr>
          <w:p w14:paraId="68CB211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04D33D3" w14:textId="77777777">
        <w:tc>
          <w:tcPr>
            <w:tcW w:w="426" w:type="dxa"/>
          </w:tcPr>
          <w:p w14:paraId="25647831" w14:textId="77777777" w:rsidR="00C43320" w:rsidRDefault="00C43320" w:rsidP="00C43320">
            <w:pPr>
              <w:spacing w:before="120" w:after="120" w:line="163" w:lineRule="exact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2126" w:type="dxa"/>
          </w:tcPr>
          <w:p w14:paraId="1A63C359" w14:textId="77777777" w:rsidR="00C43320" w:rsidRDefault="00C43320">
            <w:pPr>
              <w:spacing w:before="120" w:after="120"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6804" w:type="dxa"/>
          </w:tcPr>
          <w:p w14:paraId="0049F51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179B574C" w14:textId="77777777">
        <w:tc>
          <w:tcPr>
            <w:tcW w:w="426" w:type="dxa"/>
          </w:tcPr>
          <w:p w14:paraId="1CC9FAC6" w14:textId="77777777" w:rsidR="00C43320" w:rsidRDefault="00C43320" w:rsidP="00C43320">
            <w:pPr>
              <w:spacing w:before="120" w:after="120" w:line="163" w:lineRule="exact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2126" w:type="dxa"/>
          </w:tcPr>
          <w:p w14:paraId="0BA64CFC" w14:textId="77777777" w:rsidR="00C43320" w:rsidRDefault="00C43320">
            <w:pPr>
              <w:spacing w:before="120" w:after="120"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6804" w:type="dxa"/>
          </w:tcPr>
          <w:p w14:paraId="05E404D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3D70BD4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29191465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Other Professional Activities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5A59E6A3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2303FDB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00E943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C4338C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5F1EC6E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D08236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69E51436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14453C34" w14:textId="77777777" w:rsidR="00C43320" w:rsidRDefault="00C43320">
      <w:pPr>
        <w:pStyle w:val="Heading2"/>
        <w:spacing w:after="120"/>
      </w:pPr>
      <w:r>
        <w:lastRenderedPageBreak/>
        <w:t>H.  EDUCATIONAL MATERIALS PRODUCTION</w:t>
      </w:r>
    </w:p>
    <w:p w14:paraId="3F234F89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Description of Work</w:t>
      </w:r>
    </w:p>
    <w:tbl>
      <w:tblPr>
        <w:tblW w:w="0" w:type="auto"/>
        <w:tblInd w:w="17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835"/>
        <w:gridCol w:w="4536"/>
      </w:tblGrid>
      <w:tr w:rsidR="00C43320" w14:paraId="2918EA0A" w14:textId="77777777">
        <w:tc>
          <w:tcPr>
            <w:tcW w:w="567" w:type="dxa"/>
            <w:tcBorders>
              <w:top w:val="double" w:sz="2" w:space="0" w:color="000000"/>
              <w:bottom w:val="single" w:sz="4" w:space="0" w:color="000000"/>
            </w:tcBorders>
          </w:tcPr>
          <w:p w14:paraId="48AF20E6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single" w:sz="4" w:space="0" w:color="000000"/>
            </w:tcBorders>
          </w:tcPr>
          <w:p w14:paraId="018DE123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Course</w:t>
            </w:r>
          </w:p>
        </w:tc>
        <w:tc>
          <w:tcPr>
            <w:tcW w:w="2835" w:type="dxa"/>
            <w:tcBorders>
              <w:top w:val="double" w:sz="2" w:space="0" w:color="000000"/>
              <w:bottom w:val="single" w:sz="4" w:space="0" w:color="000000"/>
            </w:tcBorders>
          </w:tcPr>
          <w:p w14:paraId="3B02BD6D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New Content</w:t>
            </w:r>
          </w:p>
        </w:tc>
        <w:tc>
          <w:tcPr>
            <w:tcW w:w="4536" w:type="dxa"/>
            <w:tcBorders>
              <w:top w:val="double" w:sz="2" w:space="0" w:color="000000"/>
              <w:bottom w:val="single" w:sz="4" w:space="0" w:color="000000"/>
            </w:tcBorders>
          </w:tcPr>
          <w:p w14:paraId="7329E3E6" w14:textId="77777777" w:rsidR="00C43320" w:rsidRDefault="00C43320" w:rsidP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Description</w:t>
            </w:r>
          </w:p>
        </w:tc>
      </w:tr>
      <w:tr w:rsidR="00C43320" w14:paraId="7178FF7F" w14:textId="77777777">
        <w:tc>
          <w:tcPr>
            <w:tcW w:w="567" w:type="dxa"/>
            <w:tcBorders>
              <w:top w:val="nil"/>
            </w:tcBorders>
          </w:tcPr>
          <w:p w14:paraId="3BD7424C" w14:textId="77777777" w:rsidR="00C43320" w:rsidRPr="001A27A7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1A27A7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14:paraId="4C172E15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04FB89E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7D6A48D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7F99E98" w14:textId="77777777">
        <w:tc>
          <w:tcPr>
            <w:tcW w:w="567" w:type="dxa"/>
          </w:tcPr>
          <w:p w14:paraId="49EEAF89" w14:textId="77777777" w:rsidR="00C43320" w:rsidRPr="001A27A7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1A27A7"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1418" w:type="dxa"/>
          </w:tcPr>
          <w:p w14:paraId="64D0F31C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835" w:type="dxa"/>
          </w:tcPr>
          <w:p w14:paraId="3F0B58EE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315F818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075F1A5D" w14:textId="77777777">
        <w:tc>
          <w:tcPr>
            <w:tcW w:w="567" w:type="dxa"/>
          </w:tcPr>
          <w:p w14:paraId="7E45F2AC" w14:textId="77777777" w:rsidR="00C43320" w:rsidRPr="001A27A7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1A27A7"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1418" w:type="dxa"/>
          </w:tcPr>
          <w:p w14:paraId="5C7BBF4C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835" w:type="dxa"/>
          </w:tcPr>
          <w:p w14:paraId="1266A88B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075C9F7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56FBC789" w14:textId="77777777">
        <w:tc>
          <w:tcPr>
            <w:tcW w:w="567" w:type="dxa"/>
          </w:tcPr>
          <w:p w14:paraId="66830BBE" w14:textId="77777777" w:rsidR="00C43320" w:rsidRPr="001A27A7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1A27A7">
              <w:rPr>
                <w:rFonts w:ascii="Times New Roman" w:hAnsi="Times New Roman"/>
                <w:b/>
                <w:sz w:val="22"/>
                <w:lang w:val="en-GB"/>
              </w:rPr>
              <w:t>4</w:t>
            </w:r>
          </w:p>
        </w:tc>
        <w:tc>
          <w:tcPr>
            <w:tcW w:w="1418" w:type="dxa"/>
          </w:tcPr>
          <w:p w14:paraId="4C666D70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835" w:type="dxa"/>
          </w:tcPr>
          <w:p w14:paraId="10812D5E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46B6342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0DD60E04" w14:textId="77777777">
        <w:tc>
          <w:tcPr>
            <w:tcW w:w="567" w:type="dxa"/>
          </w:tcPr>
          <w:p w14:paraId="1422A6EB" w14:textId="77777777" w:rsidR="00C43320" w:rsidRPr="001A27A7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1A27A7">
              <w:rPr>
                <w:rFonts w:ascii="Times New Roman" w:hAnsi="Times New Roman"/>
                <w:b/>
                <w:sz w:val="22"/>
                <w:lang w:val="en-GB"/>
              </w:rPr>
              <w:t>5</w:t>
            </w:r>
          </w:p>
        </w:tc>
        <w:tc>
          <w:tcPr>
            <w:tcW w:w="1418" w:type="dxa"/>
          </w:tcPr>
          <w:p w14:paraId="106A382D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835" w:type="dxa"/>
          </w:tcPr>
          <w:p w14:paraId="55F9CFAB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6BA0AB3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169D6017" w14:textId="77777777">
        <w:tc>
          <w:tcPr>
            <w:tcW w:w="567" w:type="dxa"/>
          </w:tcPr>
          <w:p w14:paraId="67E4749C" w14:textId="77777777" w:rsidR="00C43320" w:rsidRPr="001A27A7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1A27A7">
              <w:rPr>
                <w:rFonts w:ascii="Times New Roman" w:hAnsi="Times New Roman"/>
                <w:b/>
                <w:sz w:val="22"/>
                <w:lang w:val="en-GB"/>
              </w:rPr>
              <w:t>6</w:t>
            </w:r>
          </w:p>
        </w:tc>
        <w:tc>
          <w:tcPr>
            <w:tcW w:w="1418" w:type="dxa"/>
          </w:tcPr>
          <w:p w14:paraId="425A779D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835" w:type="dxa"/>
          </w:tcPr>
          <w:p w14:paraId="23AB8DF1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4536" w:type="dxa"/>
          </w:tcPr>
          <w:p w14:paraId="07710A1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2E7C0143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664935F0" w14:textId="77777777" w:rsidR="00C43320" w:rsidRDefault="00C43320">
      <w:pPr>
        <w:pStyle w:val="Heading2"/>
        <w:spacing w:after="120"/>
      </w:pPr>
    </w:p>
    <w:p w14:paraId="21A726C9" w14:textId="77777777" w:rsidR="00C43320" w:rsidRDefault="00C43320">
      <w:pPr>
        <w:pStyle w:val="Heading2"/>
        <w:spacing w:after="120"/>
      </w:pPr>
      <w:r>
        <w:t>I.  ACTIVITIES IN PROFESSIONAL, SCIENTIFIC AND TECHNICAL SOCIETIES</w:t>
      </w:r>
    </w:p>
    <w:tbl>
      <w:tblPr>
        <w:tblW w:w="0" w:type="auto"/>
        <w:tblInd w:w="17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804"/>
      </w:tblGrid>
      <w:tr w:rsidR="00C43320" w14:paraId="6A63E0A0" w14:textId="77777777">
        <w:tc>
          <w:tcPr>
            <w:tcW w:w="426" w:type="dxa"/>
          </w:tcPr>
          <w:p w14:paraId="2487A465" w14:textId="77777777" w:rsidR="00C43320" w:rsidRDefault="00C43320">
            <w:pPr>
              <w:spacing w:before="120" w:after="120"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2126" w:type="dxa"/>
          </w:tcPr>
          <w:p w14:paraId="02BA7316" w14:textId="77777777" w:rsidR="00C43320" w:rsidRDefault="00C43320">
            <w:pPr>
              <w:spacing w:before="120" w:after="120"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Society or Event</w:t>
            </w:r>
          </w:p>
        </w:tc>
        <w:tc>
          <w:tcPr>
            <w:tcW w:w="6804" w:type="dxa"/>
          </w:tcPr>
          <w:p w14:paraId="45DDD5E7" w14:textId="77777777" w:rsidR="00C43320" w:rsidRDefault="00C43320" w:rsidP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Activity</w:t>
            </w:r>
          </w:p>
        </w:tc>
      </w:tr>
      <w:tr w:rsidR="00C43320" w14:paraId="7DCAD712" w14:textId="77777777">
        <w:tc>
          <w:tcPr>
            <w:tcW w:w="426" w:type="dxa"/>
          </w:tcPr>
          <w:p w14:paraId="14AD4593" w14:textId="77777777" w:rsidR="00C43320" w:rsidRDefault="00C43320" w:rsidP="00C43320">
            <w:pPr>
              <w:spacing w:before="120" w:after="120" w:line="163" w:lineRule="exact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2126" w:type="dxa"/>
          </w:tcPr>
          <w:p w14:paraId="5652DE02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6804" w:type="dxa"/>
          </w:tcPr>
          <w:p w14:paraId="441BE91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D9F3A61" w14:textId="77777777">
        <w:tc>
          <w:tcPr>
            <w:tcW w:w="426" w:type="dxa"/>
          </w:tcPr>
          <w:p w14:paraId="69A9D010" w14:textId="77777777" w:rsidR="00C43320" w:rsidRDefault="00C43320" w:rsidP="00C43320">
            <w:pPr>
              <w:spacing w:before="120" w:after="120" w:line="163" w:lineRule="exact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2</w:t>
            </w:r>
          </w:p>
        </w:tc>
        <w:tc>
          <w:tcPr>
            <w:tcW w:w="2126" w:type="dxa"/>
          </w:tcPr>
          <w:p w14:paraId="329FDFD6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6804" w:type="dxa"/>
          </w:tcPr>
          <w:p w14:paraId="3A5AEF6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56E00CA" w14:textId="77777777">
        <w:tc>
          <w:tcPr>
            <w:tcW w:w="426" w:type="dxa"/>
          </w:tcPr>
          <w:p w14:paraId="708F6DA8" w14:textId="77777777" w:rsidR="00C43320" w:rsidRDefault="00C43320" w:rsidP="00C43320">
            <w:pPr>
              <w:spacing w:before="120" w:after="120" w:line="163" w:lineRule="exact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3</w:t>
            </w:r>
          </w:p>
        </w:tc>
        <w:tc>
          <w:tcPr>
            <w:tcW w:w="2126" w:type="dxa"/>
          </w:tcPr>
          <w:p w14:paraId="496EBEBE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6804" w:type="dxa"/>
          </w:tcPr>
          <w:p w14:paraId="38984A7A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28211063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177E78F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69F43F46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J.  HONOURS, AWARDS, APPOINTMENTS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0999F94D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A2C5790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228282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72EC375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2FDC63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CAA955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E7E3D2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80D051F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68A30C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5BFDBCF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3048275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5B1A81AF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K.  ANY OTHER CONSIDERATIONS (e.g. PATENTS)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1E0A3A39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2EDF62F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5F7DD4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9686BAF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8FF7EF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0F102A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CB56E7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NOTE:</w:t>
      </w:r>
      <w:r>
        <w:rPr>
          <w:rFonts w:ascii="Times New Roman" w:hAnsi="Times New Roman"/>
          <w:sz w:val="22"/>
          <w:lang w:val="en-GB"/>
        </w:rPr>
        <w:t xml:space="preserve">   Please attach additional sheets whenever necessary to fully explain the above information.</w:t>
      </w:r>
    </w:p>
    <w:p w14:paraId="675C9F2E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br w:type="column"/>
      </w:r>
      <w:r>
        <w:rPr>
          <w:rFonts w:ascii="Times New Roman" w:hAnsi="Times New Roman"/>
          <w:b/>
          <w:sz w:val="22"/>
          <w:lang w:val="en-GB"/>
        </w:rPr>
        <w:lastRenderedPageBreak/>
        <w:t>PART II - NEXT YEAR</w:t>
      </w:r>
    </w:p>
    <w:p w14:paraId="67538585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0A36290B" w14:textId="77777777" w:rsidR="00C43320" w:rsidRDefault="00C43320" w:rsidP="00C43320">
      <w:pPr>
        <w:pStyle w:val="BodyText2"/>
      </w:pPr>
      <w:r>
        <w:t>It is recognized that legitimate circumstances may result in a Member changing the predicted activities set out in Part II of this report. It is also recognized that no such changes affect or diminish the Member's duties and responsibilities.</w:t>
      </w:r>
    </w:p>
    <w:p w14:paraId="5AD149C9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2A08861A" w14:textId="77777777" w:rsidR="00C43320" w:rsidRPr="00EF3662" w:rsidRDefault="00C43320" w:rsidP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1.  KNOWN TEACHING COMMITMENTS:</w:t>
      </w:r>
    </w:p>
    <w:p w14:paraId="240D645F" w14:textId="77777777" w:rsidR="00C43320" w:rsidRDefault="00C43320">
      <w:pPr>
        <w:numPr>
          <w:ilvl w:val="0"/>
          <w:numId w:val="4"/>
        </w:num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57" w:hanging="357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Undergraduate Courses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95"/>
        <w:gridCol w:w="1796"/>
        <w:gridCol w:w="1796"/>
      </w:tblGrid>
      <w:tr w:rsidR="00C43320" w14:paraId="4320A3B8" w14:textId="77777777">
        <w:trPr>
          <w:cantSplit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0D04A95" w14:textId="77777777" w:rsidR="00C43320" w:rsidRDefault="00C43320" w:rsidP="00C43320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COURSE</w:t>
            </w:r>
          </w:p>
        </w:tc>
        <w:tc>
          <w:tcPr>
            <w:tcW w:w="1795" w:type="dxa"/>
            <w:tcBorders>
              <w:top w:val="double" w:sz="4" w:space="0" w:color="auto"/>
              <w:bottom w:val="single" w:sz="4" w:space="0" w:color="auto"/>
            </w:tcBorders>
          </w:tcPr>
          <w:p w14:paraId="41CA0734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Winter</w:t>
            </w: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</w:tcBorders>
          </w:tcPr>
          <w:p w14:paraId="7E831DE5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Summer</w:t>
            </w: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1EC964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Fall</w:t>
            </w:r>
          </w:p>
        </w:tc>
      </w:tr>
      <w:tr w:rsidR="00C43320" w14:paraId="3E5B091F" w14:textId="77777777">
        <w:trPr>
          <w:cantSplit/>
        </w:trPr>
        <w:tc>
          <w:tcPr>
            <w:tcW w:w="3969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635B1FE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</w:tcBorders>
          </w:tcPr>
          <w:p w14:paraId="64FA498B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70E44564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046FCC0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64E421C4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579CD05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CBB0A1C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5E7FD772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79133E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2278F6A2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EF039CA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00E5CF35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0B4AC90C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0F8BF4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24C7B9A4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59A5EB3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5E2FB531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67471388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C5367A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05843A1B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29A1D2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6131B593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4B0FC2C3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AF7E12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22DCC71F" w14:textId="77777777">
        <w:trPr>
          <w:cantSplit/>
        </w:trPr>
        <w:tc>
          <w:tcPr>
            <w:tcW w:w="3969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3CB5CED0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nil"/>
              <w:bottom w:val="double" w:sz="4" w:space="0" w:color="auto"/>
            </w:tcBorders>
          </w:tcPr>
          <w:p w14:paraId="25CBD376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</w:tcBorders>
          </w:tcPr>
          <w:p w14:paraId="177C1DCD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0F900357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0ACFB1A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5CE00347" w14:textId="77777777" w:rsidR="00C43320" w:rsidRDefault="00C43320">
      <w:pPr>
        <w:numPr>
          <w:ilvl w:val="0"/>
          <w:numId w:val="4"/>
        </w:num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357" w:hanging="357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Graduate Courses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95"/>
        <w:gridCol w:w="1796"/>
        <w:gridCol w:w="1796"/>
      </w:tblGrid>
      <w:tr w:rsidR="00C43320" w14:paraId="096B124E" w14:textId="77777777">
        <w:trPr>
          <w:cantSplit/>
        </w:trPr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8EA94EF" w14:textId="77777777" w:rsidR="00C43320" w:rsidRDefault="00C43320" w:rsidP="00C43320">
            <w:pPr>
              <w:pStyle w:val="Foot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COURSE</w:t>
            </w:r>
          </w:p>
        </w:tc>
        <w:tc>
          <w:tcPr>
            <w:tcW w:w="1795" w:type="dxa"/>
            <w:tcBorders>
              <w:top w:val="double" w:sz="4" w:space="0" w:color="auto"/>
              <w:bottom w:val="single" w:sz="4" w:space="0" w:color="auto"/>
            </w:tcBorders>
          </w:tcPr>
          <w:p w14:paraId="7A605C01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Winter</w:t>
            </w: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</w:tcBorders>
          </w:tcPr>
          <w:p w14:paraId="5DB681A1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Summer</w:t>
            </w:r>
          </w:p>
        </w:tc>
        <w:tc>
          <w:tcPr>
            <w:tcW w:w="179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97F3A7" w14:textId="77777777" w:rsidR="00C43320" w:rsidRDefault="00C43320" w:rsidP="00C43320">
            <w:pPr>
              <w:spacing w:before="120" w:after="120"/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Fall</w:t>
            </w:r>
          </w:p>
        </w:tc>
      </w:tr>
      <w:tr w:rsidR="00C43320" w14:paraId="7672BD7C" w14:textId="77777777">
        <w:trPr>
          <w:cantSplit/>
        </w:trPr>
        <w:tc>
          <w:tcPr>
            <w:tcW w:w="3969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BA9FC7F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nil"/>
              <w:bottom w:val="single" w:sz="4" w:space="0" w:color="auto"/>
            </w:tcBorders>
          </w:tcPr>
          <w:p w14:paraId="73487CE2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</w:tcBorders>
          </w:tcPr>
          <w:p w14:paraId="3EEBE7E8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B2C8838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1F45995D" w14:textId="77777777">
        <w:trPr>
          <w:cantSplit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ADC22AD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5A2B1E96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</w:tcPr>
          <w:p w14:paraId="4341553B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6F9220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C43320" w14:paraId="09C890A6" w14:textId="77777777">
        <w:trPr>
          <w:cantSplit/>
        </w:trPr>
        <w:tc>
          <w:tcPr>
            <w:tcW w:w="3969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4C19400E" w14:textId="77777777" w:rsidR="00C43320" w:rsidRDefault="00C43320">
            <w:pPr>
              <w:spacing w:before="120" w:after="120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1795" w:type="dxa"/>
            <w:tcBorders>
              <w:top w:val="nil"/>
              <w:bottom w:val="double" w:sz="4" w:space="0" w:color="auto"/>
            </w:tcBorders>
          </w:tcPr>
          <w:p w14:paraId="7FBB268F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</w:tcBorders>
          </w:tcPr>
          <w:p w14:paraId="49C3351C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796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0D94212" w14:textId="77777777" w:rsidR="00C43320" w:rsidRDefault="00C43320">
            <w:pPr>
              <w:spacing w:before="120" w:after="120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6E61D73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3A89570E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c.  Other (If Appropriate)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40E43AC5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1DD8F6C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6BD40C2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60C096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EAF6D5D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B033B6F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2749F3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6D2C7C2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F462E8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A4FEA7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F0D635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FA8D06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B6E189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6E3ACE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76CFE8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5D5FD36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9B29A52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3D7157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03E918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3B60CF57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lastRenderedPageBreak/>
        <w:t>d.  Seminars, Lectures, etc.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0FE274AA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BFF0F68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52FEB13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AEEE36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DA248C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5CE6B1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13A0153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9972AB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74F1DE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199CC2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951BD0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FCD49E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8AAECA6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43A0A2D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1A52C8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A4902E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045647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12BD9A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5E004236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4AF8EEC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e.  Graduate Student Supervision: (include estimated date of completion if possible)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638A05CE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AEC337C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627FFFE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74CB1D7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10DA074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2D15C34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204E9B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F36519F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1E6101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22E4BC6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1873919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BA6343A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2F7960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51D8EF8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A02A81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1F448229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2242281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f.  Other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7491AA41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F0932AD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7EEA10C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CA063F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33D806B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397445A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1209B41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027EE31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46E9CA7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8305A2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94F97CD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1D7F501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32001F54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</w:p>
    <w:p w14:paraId="49BEAF15" w14:textId="77777777" w:rsidR="00C43320" w:rsidRPr="00822624" w:rsidRDefault="00C43320" w:rsidP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 xml:space="preserve">2.  KNOWN ADMINISTRATIVE DUTIES </w:t>
      </w:r>
      <w:r w:rsidRPr="00822624">
        <w:rPr>
          <w:rFonts w:ascii="Times New Roman" w:hAnsi="Times New Roman"/>
          <w:b/>
          <w:sz w:val="22"/>
          <w:lang w:val="en-GB"/>
        </w:rPr>
        <w:t>(include expe</w:t>
      </w:r>
      <w:r>
        <w:rPr>
          <w:rFonts w:ascii="Times New Roman" w:hAnsi="Times New Roman"/>
          <w:b/>
          <w:sz w:val="22"/>
          <w:lang w:val="en-GB"/>
        </w:rPr>
        <w:t>cted frequency of meetings if</w:t>
      </w:r>
      <w:r w:rsidRPr="00822624">
        <w:rPr>
          <w:rFonts w:ascii="Times New Roman" w:hAnsi="Times New Roman"/>
          <w:b/>
          <w:sz w:val="22"/>
          <w:lang w:val="en-GB"/>
        </w:rPr>
        <w:t xml:space="preserve"> appropriate)</w:t>
      </w:r>
    </w:p>
    <w:p w14:paraId="334FA31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a.  Senate and University Committees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63E64F5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130FA8F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1F08F8D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9F0784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2B3EE9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BD4B35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0B36AC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9422E2E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AF2690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08B81D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E15756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8466B3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C7E112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30191D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E44B26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1E17BB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B660F3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562945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252DD9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000C9F3E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lastRenderedPageBreak/>
        <w:t>b.  Faculty Committees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28E01A68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F45B169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2FB4099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246EEAC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861BEA1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8DAFED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8308BE6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E318D0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DFB992F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39C79DD6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973B8A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77F4D5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DA3352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9FEE54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2AF643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E3CF655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93B812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AD6671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73C2D7B8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14DA9A9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c.  Departmental Duties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2F14F702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16875BC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3F79649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2626E22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254CEC2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A8CC9D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0E1AAB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CBF488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14EA37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B12A95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C5F78A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5A3E19A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3FB858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5F8152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9502DD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133F09AE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74630624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d.  Other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6B3EC708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5EF7A2F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F2F0E2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17180E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2666814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DB3AFF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F1345C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A69E06D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AD3814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57037865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169AE7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E57527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3B2E9A6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05E52CFF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3.  PLANNED RESEARCH AND DEVELOPMENT ACTIVITY</w:t>
      </w:r>
    </w:p>
    <w:p w14:paraId="43FBD72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a.  Goals for Existing Grants and Contracts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6827B99C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F78D213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91FE88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B3EF22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7089593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7F5F049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94F7384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8DDE83D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4234D0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1598963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80F649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1930CA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3306A2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2F8543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BC36CC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BF48333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3662B92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1A2571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3E59ED94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1AFC2D7F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b.  Anticipated Applications for Grants and Contracts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199D981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76A15BC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BD0BAC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F68421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639FDB4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29C6EC6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AC54A9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DBC9DA2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7F846E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BEF6335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DCC272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2C06CCE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505AB0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9BD9EF4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A87C10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5D89B21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57DD6F9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7ACDC3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06827427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55AEB47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c.  Anticipated Attendance at Conferences, Seminars, etc.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4FE29ECD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A4D1657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6A5EBF6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7A81493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3F2EF05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59C876C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87E2EA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CE3BC05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57B0E64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622D1FC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BD134E7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03E7798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6CF43A6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82A08C9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7F9FF6E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48630169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1939E546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d.  Other Anticipated Travel in Support of Research Activities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544A856A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D1D76E2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E66AEB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8FF269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9ED1DE8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28A1246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0F646EB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F784325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43B4EFE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6286A2B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AF88813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4B8904B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5F0E3F54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21D3632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15B515B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746F699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0A06869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64D2576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7132FD5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4C2E5FC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e.  Expected Consulting Activity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717A25B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A1C44E8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98C514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36491F2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0BC5D6B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5589BF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C9E0CC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43FDFB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176FB9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557937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65DB22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3880C9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B7D4AF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BC1D07E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568407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0B2326F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0F45AF75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f.  Anticipated Design Work and Participation in Competitions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11EF23A4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F68DAE4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4A2504A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C142F9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E370EB1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13B540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3D097532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D72AEE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3AC1E0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A69A25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EE1D9E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29714B7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447B9C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186030E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D2FF7F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0EB00B33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12AA649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2DE0DBA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g.  Other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0EBF034E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65677DF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E416B5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E57E292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0EE8AFF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A57334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BFCDB6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C9BCD7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025FA3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1CB9CF2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E7B07CB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0E6D024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0ABFE0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B50954D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D7C9D5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313CFE9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</w:p>
    <w:p w14:paraId="0C002C4C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4.  PROPOSED EDUCATIONAL MATERIALS ACTIVITIES</w:t>
      </w:r>
    </w:p>
    <w:p w14:paraId="7DB0049F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a.  Preparation of Textbooks, Monographs, etc.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202333C5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4AE3D9F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B7EF254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FF0BEF5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185C956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0489A7A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B8CC93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1DA7874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54BE49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4C68F9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3115AD0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2BD5D12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71AE1B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07FE22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5130E5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7D524B2C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591AD67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b.  Involvement in Educational Experiments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75AC3766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5A15F79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AD8AE8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33D58D1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AD6336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67EA6E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3562CF1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29356E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97A56D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8E3836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AAFCD1F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55CEC5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8A93CF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B359A74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273344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983809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F95B4C3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D448A8A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64E9CE84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c.  Preparation of New Courses, Laboratory Experiments, Design Problems, Case Studies, etc.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704DE4C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8A482BB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A38258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6E4184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0D0E82B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79679C4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321B7194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784419F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37D644D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002A6504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1E0F83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E9EE10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2D2DD5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571FDC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121A56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1E826804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d.  Other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5F10ECF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BDD1C6D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C98333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41D401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BD1E88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ED247E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E11D21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12F62CF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1EE4D21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0CB27A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CB593C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CF3D1FA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6F85C4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CBC341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B271FB6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CBDB05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40F94E30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7394FF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0422CBE1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45F43B26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458DF46D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5.  FORESEEN TECHNICAL AND PROFESSIONAL ACTIVITIES</w:t>
      </w:r>
    </w:p>
    <w:p w14:paraId="71E6C858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a.  Technical Societies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02163E86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DA0D480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E050824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559B5D10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A694E4F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24EDE5F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2BF641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44E1B15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0371E08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42BAE69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36FF0BE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387384D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5EBEEFB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72D368E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3C92973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13E3AC8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DFF332B" w14:textId="77777777" w:rsidR="00C43320" w:rsidRDefault="00C43320">
            <w:pPr>
              <w:spacing w:line="163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225AE3D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205EE029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72CA36F2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b.  Professional Societies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3BD07979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2AAC8A4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CE0169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D5E21BC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7D0FB49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74501A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593548C4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F412BF9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240C0E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158006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C3561C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6F57360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814DAD8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</w:p>
    <w:p w14:paraId="631C5F5E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c.  Educational and Student Societies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6A604989" w14:textId="77777777">
        <w:tc>
          <w:tcPr>
            <w:tcW w:w="9360" w:type="dxa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14:paraId="52837D40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968F3D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D2F0368" w14:textId="77777777">
        <w:tc>
          <w:tcPr>
            <w:tcW w:w="9360" w:type="dxa"/>
            <w:tcBorders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AF20E53" w14:textId="77777777" w:rsidR="00C43320" w:rsidRDefault="00C43320">
            <w:pPr>
              <w:spacing w:line="201" w:lineRule="exact"/>
              <w:rPr>
                <w:rFonts w:ascii="Times New Roman" w:hAnsi="Times New Roman"/>
                <w:sz w:val="22"/>
                <w:lang w:val="en-GB"/>
              </w:rPr>
            </w:pPr>
          </w:p>
          <w:p w14:paraId="031C3BCE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43320" w14:paraId="65DCE00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FA2A81E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E1850B4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64D34B0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58A85AA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E36BBE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C2FE25D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8F26200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25A669A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5EC4D7E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40BFA8D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6A97DB4C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09BF5AA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3A2C4370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d.  Conference Committees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0DF9AC29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F2400DE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342350B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24D0B7D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3E4E471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5C0AC91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AB392A9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7628A590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06480F3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38E87A1A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60E59ED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7F9CAEB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1A9EABC1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49A1119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32C6EAD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3A619D37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42FDAD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AEB27C5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4DD908FE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p w14:paraId="1A3AD317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2"/>
          <w:lang w:val="en-GB"/>
        </w:rPr>
      </w:pPr>
      <w:r>
        <w:rPr>
          <w:rFonts w:ascii="Times New Roman" w:hAnsi="Times New Roman"/>
          <w:b/>
          <w:sz w:val="22"/>
          <w:lang w:val="en-GB"/>
        </w:rPr>
        <w:t>e.  Other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360"/>
      </w:tblGrid>
      <w:tr w:rsidR="00C43320" w14:paraId="024110CE" w14:textId="77777777">
        <w:tc>
          <w:tcPr>
            <w:tcW w:w="93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DC0D286" w14:textId="77777777" w:rsidR="00C43320" w:rsidRDefault="00C43320">
            <w:pPr>
              <w:spacing w:line="201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9594F3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B67F618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52E732C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32052BA4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244B544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2E589D15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188F0878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448280AB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60EACB17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2A7E25F2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7548E73F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D8EEC19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4F045BF7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  <w:tr w:rsidR="00C43320" w14:paraId="039A8BEE" w14:textId="77777777">
        <w:tc>
          <w:tcPr>
            <w:tcW w:w="93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8DC57E6" w14:textId="77777777" w:rsidR="00C43320" w:rsidRDefault="00C43320">
            <w:pPr>
              <w:spacing w:line="163" w:lineRule="exact"/>
              <w:rPr>
                <w:rFonts w:ascii="Times New Roman" w:hAnsi="Times New Roman"/>
                <w:b/>
                <w:sz w:val="22"/>
                <w:lang w:val="en-GB"/>
              </w:rPr>
            </w:pPr>
          </w:p>
          <w:p w14:paraId="0824B759" w14:textId="77777777" w:rsidR="00C43320" w:rsidRDefault="00C43320">
            <w:pPr>
              <w:tabs>
                <w:tab w:val="left" w:pos="-1440"/>
                <w:tab w:val="left" w:pos="-720"/>
                <w:tab w:val="left" w:pos="400"/>
                <w:tab w:val="left" w:pos="720"/>
                <w:tab w:val="left" w:pos="1440"/>
                <w:tab w:val="left" w:pos="29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</w:tr>
    </w:tbl>
    <w:p w14:paraId="5AF6DE95" w14:textId="77777777" w:rsidR="00C43320" w:rsidRDefault="00C43320">
      <w:pPr>
        <w:tabs>
          <w:tab w:val="left" w:pos="-1440"/>
          <w:tab w:val="left" w:pos="-720"/>
          <w:tab w:val="left" w:pos="400"/>
          <w:tab w:val="left" w:pos="720"/>
          <w:tab w:val="left" w:pos="1440"/>
          <w:tab w:val="left" w:pos="29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2"/>
          <w:lang w:val="en-GB"/>
        </w:rPr>
      </w:pPr>
    </w:p>
    <w:sectPr w:rsidR="00C43320">
      <w:footerReference w:type="even" r:id="rId8"/>
      <w:footerReference w:type="default" r:id="rId9"/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07F23" w14:textId="77777777" w:rsidR="00F43192" w:rsidRDefault="00F43192">
      <w:r>
        <w:separator/>
      </w:r>
    </w:p>
  </w:endnote>
  <w:endnote w:type="continuationSeparator" w:id="0">
    <w:p w14:paraId="59B73966" w14:textId="77777777" w:rsidR="00F43192" w:rsidRDefault="00F4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A4852" w14:textId="77777777" w:rsidR="00C43320" w:rsidRDefault="00C433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855F69" w14:textId="77777777" w:rsidR="00C43320" w:rsidRDefault="00C433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FE6B" w14:textId="77777777" w:rsidR="00C43320" w:rsidRDefault="00C43320">
    <w:pPr>
      <w:spacing w:line="240" w:lineRule="exact"/>
    </w:pPr>
  </w:p>
  <w:p w14:paraId="50433346" w14:textId="77777777" w:rsidR="00C43320" w:rsidRDefault="00C43320">
    <w:pPr>
      <w:framePr w:wrap="around" w:vAnchor="text" w:hAnchor="margin" w:xAlign="center" w:y="1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981979">
      <w:rPr>
        <w:noProof/>
        <w:sz w:val="22"/>
      </w:rPr>
      <w:t>12</w:t>
    </w:r>
    <w:r>
      <w:rPr>
        <w:sz w:val="22"/>
      </w:rPr>
      <w:fldChar w:fldCharType="end"/>
    </w:r>
  </w:p>
  <w:p w14:paraId="3D12ED8E" w14:textId="77777777" w:rsidR="00C43320" w:rsidRDefault="00C43320">
    <w:pPr>
      <w:rPr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5F204" w14:textId="77777777" w:rsidR="00F43192" w:rsidRDefault="00F43192">
      <w:r>
        <w:separator/>
      </w:r>
    </w:p>
  </w:footnote>
  <w:footnote w:type="continuationSeparator" w:id="0">
    <w:p w14:paraId="1BF9F0C0" w14:textId="77777777" w:rsidR="00F43192" w:rsidRDefault="00F4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4E32"/>
    <w:multiLevelType w:val="singleLevel"/>
    <w:tmpl w:val="21D679F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C641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BF6099B"/>
    <w:multiLevelType w:val="singleLevel"/>
    <w:tmpl w:val="720EDB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F0C1BFE"/>
    <w:multiLevelType w:val="singleLevel"/>
    <w:tmpl w:val="2BEC5446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AA0A4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4"/>
  <w:embedSystemFonts/>
  <w:mirrorMargins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92"/>
    <w:rsid w:val="00303213"/>
    <w:rsid w:val="006E6943"/>
    <w:rsid w:val="00981979"/>
    <w:rsid w:val="00C43320"/>
    <w:rsid w:val="00DD25D7"/>
    <w:rsid w:val="00F431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752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201" w:lineRule="exact"/>
      <w:jc w:val="center"/>
      <w:outlineLvl w:val="0"/>
    </w:pPr>
    <w:rPr>
      <w:rFonts w:ascii="Times New Roman" w:hAnsi="Times New Roman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400"/>
        <w:tab w:val="left" w:pos="720"/>
        <w:tab w:val="left" w:pos="1440"/>
        <w:tab w:val="left" w:pos="29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 New Roman" w:hAnsi="Times New Roman"/>
      <w:b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rFonts w:ascii="Times New Roman" w:hAnsi="Times New Roman"/>
      <w:b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enter" w:pos="4680"/>
      </w:tabs>
      <w:jc w:val="center"/>
    </w:pPr>
    <w:rPr>
      <w:rFonts w:ascii="Times New Roman" w:hAnsi="Times New Roman"/>
      <w:b/>
      <w:sz w:val="28"/>
      <w:lang w:val="en-GB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400"/>
        <w:tab w:val="left" w:pos="720"/>
        <w:tab w:val="left" w:pos="1440"/>
        <w:tab w:val="left" w:pos="29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</w:pPr>
    <w:rPr>
      <w:rFonts w:ascii="Times New Roman" w:hAnsi="Times New Roman"/>
      <w:sz w:val="22"/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Times New Roman" w:hAnsi="Times New Roman"/>
      <w:b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-1440"/>
        <w:tab w:val="left" w:pos="-720"/>
        <w:tab w:val="left" w:pos="400"/>
        <w:tab w:val="left" w:pos="720"/>
        <w:tab w:val="left" w:pos="1440"/>
        <w:tab w:val="left" w:pos="29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201" w:lineRule="exact"/>
      <w:jc w:val="center"/>
      <w:outlineLvl w:val="0"/>
    </w:pPr>
    <w:rPr>
      <w:rFonts w:ascii="Times New Roman" w:hAnsi="Times New Roman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400"/>
        <w:tab w:val="left" w:pos="720"/>
        <w:tab w:val="left" w:pos="1440"/>
        <w:tab w:val="left" w:pos="29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 New Roman" w:hAnsi="Times New Roman"/>
      <w:b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rFonts w:ascii="Times New Roman" w:hAnsi="Times New Roman"/>
      <w:b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enter" w:pos="4680"/>
      </w:tabs>
      <w:jc w:val="center"/>
    </w:pPr>
    <w:rPr>
      <w:rFonts w:ascii="Times New Roman" w:hAnsi="Times New Roman"/>
      <w:b/>
      <w:sz w:val="28"/>
      <w:lang w:val="en-GB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400"/>
        <w:tab w:val="left" w:pos="720"/>
        <w:tab w:val="left" w:pos="1440"/>
        <w:tab w:val="left" w:pos="29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</w:pPr>
    <w:rPr>
      <w:rFonts w:ascii="Times New Roman" w:hAnsi="Times New Roman"/>
      <w:sz w:val="22"/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Times New Roman" w:hAnsi="Times New Roman"/>
      <w:b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-1440"/>
        <w:tab w:val="left" w:pos="-720"/>
        <w:tab w:val="left" w:pos="400"/>
        <w:tab w:val="left" w:pos="720"/>
        <w:tab w:val="left" w:pos="1440"/>
        <w:tab w:val="left" w:pos="292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athywood:Desktop:Fac%20Enginering:Annual%20Reports:Annual%20Report%20due%20June%201-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Annual Report due June 1-10.dotx</Template>
  <TotalTime>1</TotalTime>
  <Pages>12</Pages>
  <Words>672</Words>
  <Characters>3835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DALHOUSIE UNIVERSITY</vt:lpstr>
    </vt:vector>
  </TitlesOfParts>
  <Company>Daltech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DALHOUSIE UNIVERSITY</dc:title>
  <dc:subject/>
  <dc:creator>Cathy Wood</dc:creator>
  <cp:keywords/>
  <cp:lastModifiedBy>Cathy Wood</cp:lastModifiedBy>
  <cp:revision>3</cp:revision>
  <cp:lastPrinted>2004-06-15T13:49:00Z</cp:lastPrinted>
  <dcterms:created xsi:type="dcterms:W3CDTF">2011-04-06T12:51:00Z</dcterms:created>
  <dcterms:modified xsi:type="dcterms:W3CDTF">2012-04-10T14:48:00Z</dcterms:modified>
</cp:coreProperties>
</file>